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25095AE5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4F6DE348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 w:rsidR="00BA1AF4">
        <w:rPr>
          <w:rFonts w:ascii="Arial" w:hAnsi="Arial" w:cs="Arial"/>
          <w:spacing w:val="-3"/>
          <w:sz w:val="22"/>
          <w:szCs w:val="22"/>
        </w:rPr>
        <w:t>el Cuerpo de Ingenieros de Montes del Estado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96C4E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382D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1AF4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4</TotalTime>
  <Pages>1</Pages>
  <Words>72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7</cp:revision>
  <cp:lastPrinted>2022-12-29T11:47:00Z</cp:lastPrinted>
  <dcterms:created xsi:type="dcterms:W3CDTF">2022-10-14T10:35:00Z</dcterms:created>
  <dcterms:modified xsi:type="dcterms:W3CDTF">2023-11-27T12:26:00Z</dcterms:modified>
</cp:coreProperties>
</file>